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DD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/>
        </w:rPr>
        <w:t>W „Gościu Niedzielnym” można przeczytać między innymi o tym, jak chronić młodzież przed uzależnieniem od alkoholu i innych groźnych substancji oraz o istocie i znaczeniu cudów, które zdarzają się po modlitwie za wstawiennictwem świętych.</w:t>
      </w:r>
    </w:p>
    <w:p w:rsidR="00690CDD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</w:p>
    <w:p w:rsidR="00690CDD" w:rsidRPr="00D05F4E" w:rsidRDefault="00690CDD" w:rsidP="00862C6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  <w:r w:rsidRPr="00D05F4E">
        <w:rPr>
          <w:rFonts w:ascii="Arial" w:hAnsi="Arial" w:cs="Arial"/>
          <w:b/>
          <w:bCs/>
          <w:color w:val="000000"/>
          <w:lang w:val="pl-PL"/>
        </w:rPr>
        <w:t>XVIII NIEDZIELA ZWYKŁA</w:t>
      </w:r>
    </w:p>
    <w:p w:rsidR="00690CDD" w:rsidRPr="00D05F4E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  <w:r w:rsidRPr="00D05F4E">
        <w:rPr>
          <w:rFonts w:ascii="Arial" w:hAnsi="Arial" w:cs="Arial"/>
          <w:b/>
          <w:bCs/>
          <w:color w:val="000000"/>
          <w:lang w:val="pl-PL"/>
        </w:rPr>
        <w:t>WPROWADZENIE DO LITURGII:</w:t>
      </w:r>
    </w:p>
    <w:p w:rsidR="00690CDD" w:rsidRPr="00D05F4E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lang w:val="pl-PL"/>
        </w:rPr>
      </w:pPr>
      <w:r w:rsidRPr="00D05F4E">
        <w:rPr>
          <w:rFonts w:ascii="Arial" w:hAnsi="Arial" w:cs="Arial"/>
          <w:color w:val="000000"/>
          <w:lang w:val="pl-PL"/>
        </w:rPr>
        <w:t>Zgromadzeni na Eucharystii chcemy słuchać słowa Boga i karmić się Jego ciałem. Liturgia sł</w:t>
      </w:r>
      <w:r>
        <w:rPr>
          <w:rFonts w:ascii="Arial" w:hAnsi="Arial" w:cs="Arial"/>
          <w:color w:val="000000"/>
          <w:lang w:val="pl-PL"/>
        </w:rPr>
        <w:t>owa dzisiejszej</w:t>
      </w:r>
      <w:r w:rsidRPr="00D05F4E">
        <w:rPr>
          <w:rFonts w:ascii="Arial" w:hAnsi="Arial" w:cs="Arial"/>
          <w:color w:val="000000"/>
          <w:lang w:val="pl-PL"/>
        </w:rPr>
        <w:t xml:space="preserve"> niedzieli przypomina nam, że nie ma ważniejszej sprawy niż zawierzenie życia Bogu i podporządkowanie się Jego zbawczym planom. Dzięki temu możemy spojrzeć na życie w prawdziwej wolności i cieszyć się radością posiadania największych darów.</w:t>
      </w:r>
    </w:p>
    <w:p w:rsidR="00690CDD" w:rsidRPr="00D05F4E" w:rsidRDefault="00690CDD" w:rsidP="00273A9E">
      <w:pPr>
        <w:pStyle w:val="NormalWeb"/>
        <w:tabs>
          <w:tab w:val="left" w:pos="6684"/>
        </w:tabs>
        <w:spacing w:before="0" w:beforeAutospacing="0" w:after="0" w:afterAutospacing="0" w:line="360" w:lineRule="auto"/>
        <w:rPr>
          <w:rFonts w:ascii="Arial" w:hAnsi="Arial" w:cs="Arial"/>
          <w:color w:val="000000"/>
          <w:lang w:val="pl-PL"/>
        </w:rPr>
      </w:pPr>
      <w:r w:rsidRPr="00D05F4E">
        <w:rPr>
          <w:rFonts w:ascii="Arial" w:hAnsi="Arial" w:cs="Arial"/>
          <w:color w:val="000000"/>
          <w:lang w:val="pl-PL"/>
        </w:rPr>
        <w:tab/>
      </w:r>
    </w:p>
    <w:p w:rsidR="00690CDD" w:rsidRPr="00D05F4E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  <w:r w:rsidRPr="00D05F4E">
        <w:rPr>
          <w:rFonts w:ascii="Arial" w:hAnsi="Arial" w:cs="Arial"/>
          <w:b/>
          <w:bCs/>
          <w:color w:val="000000"/>
          <w:lang w:val="pl-PL"/>
        </w:rPr>
        <w:t>KOLEKTA</w:t>
      </w:r>
    </w:p>
    <w:p w:rsidR="00690CDD" w:rsidRPr="00D05F4E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lang w:val="pl-PL"/>
        </w:rPr>
      </w:pPr>
      <w:r w:rsidRPr="00273A9E">
        <w:rPr>
          <w:rFonts w:ascii="Arial" w:hAnsi="Arial" w:cs="Arial"/>
          <w:color w:val="000000"/>
          <w:lang w:val="pl-PL"/>
        </w:rPr>
        <w:t xml:space="preserve">Wszechmogący Boże, wspieraj swoich wiernych † i okaż wiekuistą dobroć proszącym, którzy uznają Ciebie za Stwórcę i Pana; * odnów życie im udzielone i odnowione zachowaj. Przez naszego Pana Jezusa Chrystusa, Twojego Syna, † który z Tobą żyje i króluje w jedności Ducha Świętego, * Bóg, przez wszystkie wieki wieków. </w:t>
      </w:r>
    </w:p>
    <w:p w:rsidR="00690CDD" w:rsidRPr="00273A9E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lang w:val="pl-PL"/>
        </w:rPr>
      </w:pPr>
    </w:p>
    <w:p w:rsidR="00690CDD" w:rsidRPr="00D05F4E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  <w:r w:rsidRPr="00D05F4E">
        <w:rPr>
          <w:rFonts w:ascii="Arial" w:hAnsi="Arial" w:cs="Arial"/>
          <w:b/>
          <w:bCs/>
          <w:color w:val="000000"/>
          <w:lang w:val="pl-PL"/>
        </w:rPr>
        <w:t>MODLITWA WIERNYCH</w:t>
      </w: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Chrystusowi, który zna nasze trudy i słabości, przedstawmy potrzeby Kościoła i świata:</w:t>
      </w: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  <w:lang w:val="pl-PL"/>
        </w:rPr>
      </w:pPr>
    </w:p>
    <w:p w:rsidR="00690CDD" w:rsidRPr="00D05F4E" w:rsidRDefault="00690CDD" w:rsidP="00273A9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Prosimy Cię Panie za cały Kościół, niech promieniuje w świecie blaskiem Twojej prawdy.</w:t>
      </w:r>
    </w:p>
    <w:p w:rsidR="00690CDD" w:rsidRPr="00D05F4E" w:rsidRDefault="00690CDD" w:rsidP="00273A9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Prosimy Cię Panie za</w:t>
      </w:r>
      <w:r>
        <w:rPr>
          <w:rFonts w:ascii="Arial" w:hAnsi="Arial"/>
          <w:color w:val="000000"/>
          <w:lang w:val="pl-PL"/>
        </w:rPr>
        <w:t xml:space="preserve"> </w:t>
      </w:r>
      <w:r w:rsidRPr="00D05F4E">
        <w:rPr>
          <w:rFonts w:ascii="Arial" w:hAnsi="Arial"/>
          <w:color w:val="000000"/>
          <w:lang w:val="pl-PL"/>
        </w:rPr>
        <w:t>pasterzy Kościoła, spraw, aby ich posługa i życie przyczyniały się do Twojej większej chwały.</w:t>
      </w:r>
    </w:p>
    <w:p w:rsidR="00690CDD" w:rsidRPr="00D05F4E" w:rsidRDefault="00690CDD" w:rsidP="00273A9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Prosimy Cię Panie za rodziny chrześcijańskie, pomóż im</w:t>
      </w:r>
      <w:r>
        <w:rPr>
          <w:rFonts w:ascii="Arial" w:hAnsi="Arial"/>
          <w:color w:val="000000"/>
          <w:lang w:val="pl-PL"/>
        </w:rPr>
        <w:t xml:space="preserve"> </w:t>
      </w:r>
      <w:r w:rsidRPr="00D05F4E">
        <w:rPr>
          <w:rFonts w:ascii="Arial" w:hAnsi="Arial"/>
          <w:color w:val="000000"/>
          <w:lang w:val="pl-PL"/>
        </w:rPr>
        <w:t>zawierzyć Twojej opatrzności i odnajdywać siłę do życia miłością.</w:t>
      </w:r>
    </w:p>
    <w:p w:rsidR="00690CDD" w:rsidRPr="00D05F4E" w:rsidRDefault="00690CDD" w:rsidP="00273A9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Prosimy Cię Panie za rządzących państwami, natchnij ich serca do podejmowania decyzji przyczyniających się do dobra społeczeństw i narodów.</w:t>
      </w:r>
    </w:p>
    <w:p w:rsidR="00690CDD" w:rsidRDefault="00690CDD" w:rsidP="00273A9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Prosimy Cię Panie za</w:t>
      </w:r>
      <w:r>
        <w:rPr>
          <w:rFonts w:ascii="Arial" w:hAnsi="Arial"/>
          <w:color w:val="000000"/>
          <w:lang w:val="pl-PL"/>
        </w:rPr>
        <w:t xml:space="preserve"> </w:t>
      </w:r>
      <w:r w:rsidRPr="00D05F4E">
        <w:rPr>
          <w:rFonts w:ascii="Arial" w:hAnsi="Arial"/>
          <w:color w:val="000000"/>
          <w:lang w:val="pl-PL"/>
        </w:rPr>
        <w:t>ubogich i samotnych, postaw na ich drodze ludzi hojnych, cierpliwych i miłosiernych.</w:t>
      </w:r>
    </w:p>
    <w:p w:rsidR="00690CDD" w:rsidRPr="00D05F4E" w:rsidRDefault="00690CDD" w:rsidP="00273A9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000000"/>
          <w:lang w:val="pl-PL"/>
        </w:rPr>
      </w:pPr>
      <w:r>
        <w:rPr>
          <w:rFonts w:ascii="Arial" w:hAnsi="Arial"/>
          <w:color w:val="000000"/>
          <w:lang w:val="pl-PL"/>
        </w:rPr>
        <w:t>Prosimy Cię Panie za zmarłych, obdarz ich życiem wiecznym w swoim królestwie.</w:t>
      </w:r>
    </w:p>
    <w:p w:rsidR="00690CDD" w:rsidRPr="00D05F4E" w:rsidRDefault="00690CDD" w:rsidP="00273A9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Prosimy Cię Panie za</w:t>
      </w:r>
      <w:r>
        <w:rPr>
          <w:rFonts w:ascii="Arial" w:hAnsi="Arial"/>
          <w:color w:val="000000"/>
          <w:lang w:val="pl-PL"/>
        </w:rPr>
        <w:t xml:space="preserve"> </w:t>
      </w:r>
      <w:r w:rsidRPr="00D05F4E">
        <w:rPr>
          <w:rFonts w:ascii="Arial" w:hAnsi="Arial"/>
          <w:color w:val="000000"/>
          <w:lang w:val="pl-PL"/>
        </w:rPr>
        <w:t>nas samych, pomóż nam patrzeć na życie w świetle Twojej Ewangelii.</w:t>
      </w: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  <w:lang w:val="pl-PL"/>
        </w:rPr>
      </w:pP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  <w:lang w:val="pl-PL"/>
        </w:rPr>
      </w:pPr>
      <w:r w:rsidRPr="00D05F4E">
        <w:rPr>
          <w:rFonts w:ascii="Arial" w:hAnsi="Arial"/>
          <w:color w:val="000000"/>
          <w:lang w:val="pl-PL"/>
        </w:rPr>
        <w:t>Panie Jezu Chryste, wlej w nasze serca ufność wobec Ciebie; pośród świata, który przemija</w:t>
      </w:r>
      <w:r>
        <w:rPr>
          <w:rFonts w:ascii="Arial" w:hAnsi="Arial"/>
          <w:color w:val="000000"/>
          <w:lang w:val="pl-PL"/>
        </w:rPr>
        <w:t xml:space="preserve">, </w:t>
      </w:r>
      <w:r w:rsidRPr="00D05F4E">
        <w:rPr>
          <w:rFonts w:ascii="Arial" w:hAnsi="Arial"/>
          <w:color w:val="000000"/>
          <w:lang w:val="pl-PL"/>
        </w:rPr>
        <w:t xml:space="preserve">pomóż nam szukać i znajdować to, co prowadzi do zjednoczenia z Tobą w miłości. Który żyjesz i królujesz, na wieki wieków. </w:t>
      </w:r>
    </w:p>
    <w:p w:rsidR="00690CDD" w:rsidRPr="00273A9E" w:rsidRDefault="00690CDD" w:rsidP="00273A9E">
      <w:pPr>
        <w:spacing w:line="360" w:lineRule="auto"/>
        <w:rPr>
          <w:rFonts w:ascii="Arial" w:hAnsi="Arial"/>
          <w:color w:val="000000"/>
          <w:lang w:val="pl-PL"/>
        </w:rPr>
      </w:pPr>
    </w:p>
    <w:p w:rsidR="00690CDD" w:rsidRPr="00D05F4E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  <w:r w:rsidRPr="00D05F4E">
        <w:rPr>
          <w:rFonts w:ascii="Arial" w:hAnsi="Arial" w:cs="Arial"/>
          <w:b/>
          <w:bCs/>
          <w:color w:val="000000"/>
          <w:lang w:val="pl-PL"/>
        </w:rPr>
        <w:t>MODLITWA PO KOMUNII</w:t>
      </w:r>
    </w:p>
    <w:p w:rsidR="00690CDD" w:rsidRPr="009B485F" w:rsidRDefault="00690CDD" w:rsidP="00273A9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pl-PL"/>
        </w:rPr>
      </w:pPr>
      <w:r w:rsidRPr="00273A9E">
        <w:rPr>
          <w:rFonts w:ascii="Arial" w:hAnsi="Arial" w:cs="Arial"/>
          <w:color w:val="000000"/>
          <w:lang w:val="pl-PL"/>
        </w:rPr>
        <w:t xml:space="preserve">Boże, nasz Ojcze, otaczaj nieustanną opieką wszystkich, których posilasz Twoim Sakramentem, † nie odmawiaj im swojej pomocy * i uczyń godnymi wiecznego zbawienia. </w:t>
      </w:r>
      <w:r w:rsidRPr="009B485F">
        <w:rPr>
          <w:rFonts w:ascii="Arial" w:hAnsi="Arial" w:cs="Arial"/>
          <w:color w:val="000000"/>
        </w:rPr>
        <w:t>Przez Chrystusa, Pana nas</w:t>
      </w:r>
      <w:r w:rsidRPr="00D05F4E">
        <w:rPr>
          <w:rFonts w:ascii="Arial" w:hAnsi="Arial" w:cs="Arial"/>
          <w:color w:val="000000"/>
          <w:lang w:val="pl-PL"/>
        </w:rPr>
        <w:t>zego.</w:t>
      </w: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</w:rPr>
      </w:pP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  <w:lang w:val="pl-PL"/>
        </w:rPr>
      </w:pP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</w:rPr>
      </w:pPr>
    </w:p>
    <w:p w:rsidR="00690CDD" w:rsidRPr="00D05F4E" w:rsidRDefault="00690CDD" w:rsidP="00273A9E">
      <w:pPr>
        <w:spacing w:line="360" w:lineRule="auto"/>
        <w:rPr>
          <w:rFonts w:ascii="Arial" w:hAnsi="Arial"/>
          <w:color w:val="000000"/>
        </w:rPr>
      </w:pPr>
    </w:p>
    <w:sectPr w:rsidR="00690CDD" w:rsidRPr="00D05F4E" w:rsidSect="00067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4A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34A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36C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FAE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42F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6A6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C5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68A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463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0C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4BB7698"/>
    <w:multiLevelType w:val="hybridMultilevel"/>
    <w:tmpl w:val="949EF69E"/>
    <w:lvl w:ilvl="0" w:tplc="536A60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F22"/>
    <w:rsid w:val="00011427"/>
    <w:rsid w:val="000676A6"/>
    <w:rsid w:val="00194CD4"/>
    <w:rsid w:val="00273A9E"/>
    <w:rsid w:val="00274DD1"/>
    <w:rsid w:val="002C19FF"/>
    <w:rsid w:val="00300BD0"/>
    <w:rsid w:val="00320274"/>
    <w:rsid w:val="0033303C"/>
    <w:rsid w:val="003F7487"/>
    <w:rsid w:val="00513921"/>
    <w:rsid w:val="005C159D"/>
    <w:rsid w:val="006250A9"/>
    <w:rsid w:val="006844A5"/>
    <w:rsid w:val="00684B99"/>
    <w:rsid w:val="00690CDD"/>
    <w:rsid w:val="006C38A1"/>
    <w:rsid w:val="007E2737"/>
    <w:rsid w:val="00833D3E"/>
    <w:rsid w:val="0083761B"/>
    <w:rsid w:val="00862C67"/>
    <w:rsid w:val="009077DB"/>
    <w:rsid w:val="0092369C"/>
    <w:rsid w:val="00933EB3"/>
    <w:rsid w:val="00963173"/>
    <w:rsid w:val="00976F3D"/>
    <w:rsid w:val="009A33BC"/>
    <w:rsid w:val="009B485F"/>
    <w:rsid w:val="009B4F92"/>
    <w:rsid w:val="009D5F22"/>
    <w:rsid w:val="00A35CB9"/>
    <w:rsid w:val="00AD519E"/>
    <w:rsid w:val="00AD6855"/>
    <w:rsid w:val="00BF5443"/>
    <w:rsid w:val="00BF7D6B"/>
    <w:rsid w:val="00CD5531"/>
    <w:rsid w:val="00CF0B49"/>
    <w:rsid w:val="00D05F4E"/>
    <w:rsid w:val="00D21469"/>
    <w:rsid w:val="00D40222"/>
    <w:rsid w:val="00D63C08"/>
    <w:rsid w:val="00D71A88"/>
    <w:rsid w:val="00D902DE"/>
    <w:rsid w:val="00DB4CA8"/>
    <w:rsid w:val="00DB7678"/>
    <w:rsid w:val="00DD4527"/>
    <w:rsid w:val="00E665C5"/>
    <w:rsid w:val="00EB4E70"/>
    <w:rsid w:val="00EF7E3E"/>
    <w:rsid w:val="00FE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22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5F2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13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323</Words>
  <Characters>1939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„Gościu Niedzielnym” można przeczytać między innymi o tym, jak chronić młodzież przed uzależnieniem od alkoholu i innych groźnych substancji oraz o istocie i znaczeniu cudów, które zdarzają się po modlitwie za wstawiennictwem świętych</dc:title>
  <dc:subject/>
  <dc:creator>Rafal Bogacki</dc:creator>
  <cp:keywords/>
  <dc:description/>
  <cp:lastModifiedBy>Łukasz Gros</cp:lastModifiedBy>
  <cp:revision>2</cp:revision>
  <dcterms:created xsi:type="dcterms:W3CDTF">2022-07-28T08:39:00Z</dcterms:created>
  <dcterms:modified xsi:type="dcterms:W3CDTF">2022-07-28T08:39:00Z</dcterms:modified>
</cp:coreProperties>
</file>